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6B" w:rsidRPr="006432BB" w:rsidRDefault="00E9316B" w:rsidP="00A0775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sz w:val="28"/>
          <w:szCs w:val="28"/>
        </w:rPr>
        <w:t>PRZETARG USTNY NIEOGRANICZONY</w:t>
      </w:r>
    </w:p>
    <w:p w:rsidR="00E9316B" w:rsidRPr="006432BB" w:rsidRDefault="00E9316B" w:rsidP="00A07750">
      <w:pPr>
        <w:pStyle w:val="NoSpacing"/>
        <w:jc w:val="center"/>
        <w:rPr>
          <w:rFonts w:ascii="Times New Roman" w:hAnsi="Times New Roman" w:cs="Times New Roman"/>
        </w:rPr>
      </w:pPr>
      <w:r w:rsidRPr="006432BB">
        <w:rPr>
          <w:rFonts w:ascii="Times New Roman" w:hAnsi="Times New Roman" w:cs="Times New Roman"/>
          <w:sz w:val="28"/>
          <w:szCs w:val="28"/>
        </w:rPr>
        <w:t>NA SPRZEDAŻ DZIAŁEK GMIN</w:t>
      </w:r>
      <w:r>
        <w:rPr>
          <w:rFonts w:ascii="Times New Roman" w:hAnsi="Times New Roman" w:cs="Times New Roman"/>
          <w:sz w:val="28"/>
          <w:szCs w:val="28"/>
        </w:rPr>
        <w:t>Y PODGÓRZYN</w:t>
      </w:r>
    </w:p>
    <w:p w:rsidR="00E9316B" w:rsidRDefault="00E9316B" w:rsidP="00A07750">
      <w:pPr>
        <w:rPr>
          <w:rFonts w:ascii="Times New Roman" w:hAnsi="Times New Roman" w:cs="Times New Roman"/>
        </w:rPr>
      </w:pPr>
    </w:p>
    <w:p w:rsidR="00E9316B" w:rsidRPr="00E05931" w:rsidRDefault="00E9316B" w:rsidP="00A07750">
      <w:pPr>
        <w:rPr>
          <w:rFonts w:ascii="Times New Roman" w:hAnsi="Times New Roman" w:cs="Times New Roman"/>
        </w:rPr>
      </w:pPr>
      <w:r w:rsidRPr="00E05931">
        <w:rPr>
          <w:rFonts w:ascii="Times New Roman" w:hAnsi="Times New Roman" w:cs="Times New Roman"/>
        </w:rPr>
        <w:t>Wójt Gminy Podgórzyn ogłasza ustny przetarg nieograniczony na sprzedaż nw. Nieruchomości:</w:t>
      </w:r>
    </w:p>
    <w:p w:rsidR="00E9316B" w:rsidRPr="00E05931" w:rsidRDefault="00E9316B" w:rsidP="00A0775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05931">
        <w:rPr>
          <w:rFonts w:ascii="Times New Roman" w:hAnsi="Times New Roman" w:cs="Times New Roman"/>
          <w:b/>
          <w:bCs/>
          <w:sz w:val="20"/>
          <w:szCs w:val="20"/>
          <w:u w:val="single"/>
        </w:rPr>
        <w:t>Działki:</w:t>
      </w:r>
    </w:p>
    <w:p w:rsidR="00E9316B" w:rsidRPr="00E05931" w:rsidRDefault="00E9316B" w:rsidP="00A07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Miłków: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- działka nr 404/9 o pow. 0,0893 ha cena wyw.: 43.000 zł</w:t>
      </w:r>
    </w:p>
    <w:p w:rsidR="00E9316B" w:rsidRPr="00E05931" w:rsidRDefault="00E9316B" w:rsidP="00A07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05931">
        <w:rPr>
          <w:rFonts w:ascii="Times New Roman" w:hAnsi="Times New Roman" w:cs="Times New Roman"/>
          <w:b/>
          <w:bCs/>
          <w:sz w:val="20"/>
          <w:szCs w:val="20"/>
        </w:rPr>
        <w:t>Podgórzyn: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br/>
        <w:t>- działka nr 417/1 o pow. 0,2509 ha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cena wyw.: 135.000 zł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br/>
        <w:t>- działka nr 417/2 o pow</w:t>
      </w:r>
      <w:r>
        <w:rPr>
          <w:rFonts w:ascii="Times New Roman" w:hAnsi="Times New Roman" w:cs="Times New Roman"/>
          <w:b/>
          <w:bCs/>
          <w:sz w:val="20"/>
          <w:szCs w:val="20"/>
        </w:rPr>
        <w:t>. 0,1871 ha cena wyw.: 110.000 zł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br/>
        <w:t>- działka nr 417/3 o pow</w:t>
      </w:r>
      <w:r>
        <w:rPr>
          <w:rFonts w:ascii="Times New Roman" w:hAnsi="Times New Roman" w:cs="Times New Roman"/>
          <w:b/>
          <w:bCs/>
          <w:sz w:val="20"/>
          <w:szCs w:val="20"/>
        </w:rPr>
        <w:t>. 0,2275 ha cena wyw.: 125.000 zł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br/>
        <w:t>- działka nr 417/4 o pow</w:t>
      </w:r>
      <w:r>
        <w:rPr>
          <w:rFonts w:ascii="Times New Roman" w:hAnsi="Times New Roman" w:cs="Times New Roman"/>
          <w:b/>
          <w:bCs/>
          <w:sz w:val="20"/>
          <w:szCs w:val="20"/>
        </w:rPr>
        <w:t>. 0,1534 ha cena wyw.: 95.000 zł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br/>
        <w:t>- działka nr 417/5 o pow</w:t>
      </w:r>
      <w:r>
        <w:rPr>
          <w:rFonts w:ascii="Times New Roman" w:hAnsi="Times New Roman" w:cs="Times New Roman"/>
          <w:b/>
          <w:bCs/>
          <w:sz w:val="20"/>
          <w:szCs w:val="20"/>
        </w:rPr>
        <w:t>. 0,1830 ha cena wyw.: 105.000 zł</w:t>
      </w:r>
    </w:p>
    <w:p w:rsidR="00E9316B" w:rsidRPr="00E05931" w:rsidRDefault="00E9316B" w:rsidP="00A07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05931">
        <w:rPr>
          <w:rFonts w:ascii="Times New Roman" w:hAnsi="Times New Roman" w:cs="Times New Roman"/>
          <w:b/>
          <w:bCs/>
          <w:sz w:val="20"/>
          <w:szCs w:val="20"/>
        </w:rPr>
        <w:t>Staniszów: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br/>
        <w:t xml:space="preserve">- działka nr 290/10 i 290/16 o pow. 0,0258 ha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 pow. 0,1000 ha cena wyw.: 6.000 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t>zł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- działka nr 257/2 o pow. 0,0835 ha cena wyw.: 50.000 zł</w:t>
      </w:r>
    </w:p>
    <w:p w:rsidR="00E9316B" w:rsidRPr="00E05931" w:rsidRDefault="00E9316B" w:rsidP="00A07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05931">
        <w:rPr>
          <w:rFonts w:ascii="Times New Roman" w:hAnsi="Times New Roman" w:cs="Times New Roman"/>
          <w:b/>
          <w:bCs/>
          <w:sz w:val="20"/>
          <w:szCs w:val="20"/>
        </w:rPr>
        <w:t>Ścięgny: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br/>
        <w:t xml:space="preserve">- działka nr </w:t>
      </w:r>
      <w:r>
        <w:rPr>
          <w:rFonts w:ascii="Times New Roman" w:hAnsi="Times New Roman" w:cs="Times New Roman"/>
          <w:b/>
          <w:bCs/>
          <w:sz w:val="20"/>
          <w:szCs w:val="20"/>
        </w:rPr>
        <w:t>68/7 o pow. 0,1700 ha cena wyw.: 55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t>.000 zł</w:t>
      </w:r>
    </w:p>
    <w:p w:rsidR="00E9316B" w:rsidRPr="00E05931" w:rsidRDefault="00E9316B" w:rsidP="00A0775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05931">
        <w:rPr>
          <w:rFonts w:ascii="Times New Roman" w:hAnsi="Times New Roman" w:cs="Times New Roman"/>
          <w:b/>
          <w:bCs/>
          <w:sz w:val="20"/>
          <w:szCs w:val="20"/>
          <w:u w:val="single"/>
        </w:rPr>
        <w:t>Przetarg odbędzie się w dniu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15 września</w:t>
      </w:r>
      <w:r w:rsidRPr="00E0593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2014r.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 godzinie 10:00 </w:t>
      </w:r>
      <w:r w:rsidRPr="00E05931">
        <w:rPr>
          <w:rFonts w:ascii="Times New Roman" w:hAnsi="Times New Roman" w:cs="Times New Roman"/>
          <w:b/>
          <w:bCs/>
          <w:sz w:val="20"/>
          <w:szCs w:val="20"/>
          <w:u w:val="single"/>
        </w:rPr>
        <w:t>w Urzędzie Gminy w Podgórzynie.</w:t>
      </w:r>
    </w:p>
    <w:p w:rsidR="00E9316B" w:rsidRDefault="00E9316B" w:rsidP="00A07750">
      <w:pPr>
        <w:pStyle w:val="NoSpacing"/>
        <w:rPr>
          <w:b/>
          <w:bCs/>
        </w:rPr>
      </w:pPr>
      <w:r w:rsidRPr="00E05931">
        <w:t xml:space="preserve">Do ceny zakupu doliczony zostanie obowiązujący podatek </w:t>
      </w:r>
      <w:r w:rsidRPr="00E05931">
        <w:rPr>
          <w:b/>
          <w:bCs/>
        </w:rPr>
        <w:t xml:space="preserve">VAT </w:t>
      </w:r>
    </w:p>
    <w:p w:rsidR="00E9316B" w:rsidRPr="00967302" w:rsidRDefault="00E9316B" w:rsidP="00A0775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05931">
        <w:rPr>
          <w:rFonts w:ascii="Times New Roman" w:hAnsi="Times New Roman" w:cs="Times New Roman"/>
          <w:b/>
          <w:bCs/>
          <w:sz w:val="20"/>
          <w:szCs w:val="20"/>
        </w:rPr>
        <w:t>Wadium</w:t>
      </w:r>
      <w:r w:rsidRPr="00E05931">
        <w:rPr>
          <w:rFonts w:ascii="Times New Roman" w:hAnsi="Times New Roman" w:cs="Times New Roman"/>
          <w:sz w:val="20"/>
          <w:szCs w:val="20"/>
        </w:rPr>
        <w:t xml:space="preserve"> w wysokości 10% ceny wywoławczej jest wnoszone w pieniądzu w kasie Urzędu Gminy lub na rachunek bankowy: </w:t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t>BGŻ S.A. Oddział Jelenia Góra  50 2030 0045 1110 0000 0102 1100</w:t>
      </w:r>
      <w:r w:rsidRPr="00E05931">
        <w:rPr>
          <w:rFonts w:ascii="Times New Roman" w:hAnsi="Times New Roman" w:cs="Times New Roman"/>
          <w:sz w:val="20"/>
          <w:szCs w:val="20"/>
        </w:rPr>
        <w:t xml:space="preserve"> najpóźniej 3 dni przed da</w:t>
      </w:r>
      <w:r>
        <w:rPr>
          <w:rFonts w:ascii="Times New Roman" w:hAnsi="Times New Roman" w:cs="Times New Roman"/>
          <w:sz w:val="20"/>
          <w:szCs w:val="20"/>
        </w:rPr>
        <w:t>tą przetargu, tj. do dnia 11 września 2014 r.</w:t>
      </w:r>
      <w:r w:rsidRPr="00E05931">
        <w:rPr>
          <w:rFonts w:ascii="Times New Roman" w:hAnsi="Times New Roman" w:cs="Times New Roman"/>
          <w:sz w:val="20"/>
          <w:szCs w:val="20"/>
        </w:rPr>
        <w:t>.</w:t>
      </w:r>
      <w:r w:rsidRPr="00E05931">
        <w:rPr>
          <w:rFonts w:ascii="Times New Roman" w:hAnsi="Times New Roman" w:cs="Times New Roman"/>
          <w:sz w:val="20"/>
          <w:szCs w:val="20"/>
        </w:rPr>
        <w:br/>
        <w:t>Wadium przepada na rzecz Gminy w razie uchylenia się uczestnika, który przetarg wygrał, od zawarcia notarialnej umowy kupna-sprzedaży w terminie wyznaczonym w Kancelarii Notarialnej przez sprzedającego.</w:t>
      </w:r>
      <w:r w:rsidRPr="00E05931">
        <w:rPr>
          <w:rFonts w:ascii="Times New Roman" w:hAnsi="Times New Roman" w:cs="Times New Roman"/>
          <w:sz w:val="20"/>
          <w:szCs w:val="20"/>
        </w:rPr>
        <w:br/>
        <w:t>Nieruchomości zbywane są na podstawie danych z ewidencji gruntów i budynków.</w:t>
      </w:r>
      <w:r w:rsidRPr="00E05931">
        <w:rPr>
          <w:rFonts w:ascii="Times New Roman" w:hAnsi="Times New Roman" w:cs="Times New Roman"/>
          <w:sz w:val="20"/>
          <w:szCs w:val="20"/>
        </w:rPr>
        <w:br/>
        <w:t>W przypadku wznowienia granic, wykonanego na koszt i staranie Nabywcy – gmina nie bierze odpowiedzialności za ewentualne różnice.</w:t>
      </w:r>
      <w:r w:rsidRPr="00E05931">
        <w:rPr>
          <w:rFonts w:ascii="Times New Roman" w:hAnsi="Times New Roman" w:cs="Times New Roman"/>
          <w:sz w:val="20"/>
          <w:szCs w:val="20"/>
        </w:rPr>
        <w:br/>
        <w:t xml:space="preserve">Przetarg przeprowadzony będzie zgodnie z Rozporządzeniem </w:t>
      </w:r>
      <w:r>
        <w:rPr>
          <w:rFonts w:ascii="Times New Roman" w:hAnsi="Times New Roman" w:cs="Times New Roman"/>
          <w:sz w:val="20"/>
          <w:szCs w:val="20"/>
        </w:rPr>
        <w:t xml:space="preserve"> Rady </w:t>
      </w:r>
      <w:r w:rsidRPr="00E05931">
        <w:rPr>
          <w:rFonts w:ascii="Times New Roman" w:hAnsi="Times New Roman" w:cs="Times New Roman"/>
          <w:sz w:val="20"/>
          <w:szCs w:val="20"/>
        </w:rPr>
        <w:t xml:space="preserve">Ministrów z dnia 14 września 2004r. w sprawie sposobu i trybu przeprowadzania przetargów oraz rokowań na zbycie nieruchomości (Dz.U. nr 207 poz. 2108 z 2004r. ze zmianami) oraz ustawą z dnia 21 sierpnia 1997r. o gospodarce nieruchomościami (tekst jednolity: Dz.U. z </w:t>
      </w:r>
      <w:r>
        <w:rPr>
          <w:rFonts w:ascii="Times New Roman" w:hAnsi="Times New Roman" w:cs="Times New Roman"/>
          <w:sz w:val="20"/>
          <w:szCs w:val="20"/>
        </w:rPr>
        <w:t>2014</w:t>
      </w:r>
      <w:r w:rsidRPr="00E05931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>poz. 518</w:t>
      </w:r>
      <w:r w:rsidRPr="00E05931">
        <w:rPr>
          <w:rFonts w:ascii="Times New Roman" w:hAnsi="Times New Roman" w:cs="Times New Roman"/>
          <w:sz w:val="20"/>
          <w:szCs w:val="20"/>
        </w:rPr>
        <w:t xml:space="preserve"> ze zmianami).</w:t>
      </w:r>
      <w:r w:rsidRPr="00E05931">
        <w:rPr>
          <w:rFonts w:ascii="Times New Roman" w:hAnsi="Times New Roman" w:cs="Times New Roman"/>
          <w:sz w:val="20"/>
          <w:szCs w:val="20"/>
        </w:rPr>
        <w:br/>
        <w:t>Wójt Gminy zastrzega sobie prawo odwołania przetargu do chwili jego rozpoczęcia – zgodnie z art. 38 ust. 4 ustawy z dnia 21 sierpnia 1997r.</w:t>
      </w:r>
      <w:r>
        <w:rPr>
          <w:rFonts w:ascii="Times New Roman" w:hAnsi="Times New Roman" w:cs="Times New Roman"/>
          <w:sz w:val="20"/>
          <w:szCs w:val="20"/>
        </w:rPr>
        <w:t xml:space="preserve"> o gospodarce nieruchomościami.</w:t>
      </w:r>
      <w:r w:rsidRPr="00E05931">
        <w:rPr>
          <w:rFonts w:ascii="Times New Roman" w:hAnsi="Times New Roman" w:cs="Times New Roman"/>
          <w:sz w:val="20"/>
          <w:szCs w:val="20"/>
        </w:rPr>
        <w:br/>
        <w:t>Uczestnik przetargu może zaskarżyć czynności związane z przeprowadzeniem przetargu do Wójta Gminy Podgórzyn w terminie 7 dni od daty ogłoszenia wyników przetargu.</w:t>
      </w:r>
      <w:r w:rsidRPr="00E05931">
        <w:rPr>
          <w:rFonts w:ascii="Times New Roman" w:hAnsi="Times New Roman" w:cs="Times New Roman"/>
          <w:sz w:val="20"/>
          <w:szCs w:val="20"/>
        </w:rPr>
        <w:br/>
      </w:r>
      <w:r w:rsidRPr="00E05931">
        <w:rPr>
          <w:rFonts w:ascii="Times New Roman" w:hAnsi="Times New Roman" w:cs="Times New Roman"/>
          <w:b/>
          <w:bCs/>
          <w:sz w:val="20"/>
          <w:szCs w:val="20"/>
        </w:rPr>
        <w:t>Szczegółowe informacje  o przedmiocie sprzedaży i warunkach przetargu można uzyskać w Urzędzie Gminy w Podgórzynie (pokój nr 15), Tel 75 75-48-116 lub na stronie www.podgorzyn.pl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dnia 11 września 2014 r.</w:t>
      </w:r>
    </w:p>
    <w:p w:rsidR="00E9316B" w:rsidRDefault="00E9316B"/>
    <w:sectPr w:rsidR="00E9316B" w:rsidSect="00A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F71"/>
    <w:multiLevelType w:val="hybridMultilevel"/>
    <w:tmpl w:val="79C64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750"/>
    <w:rsid w:val="00222CC9"/>
    <w:rsid w:val="00487D60"/>
    <w:rsid w:val="006432BB"/>
    <w:rsid w:val="00650A28"/>
    <w:rsid w:val="00654E30"/>
    <w:rsid w:val="00655FC7"/>
    <w:rsid w:val="006F4280"/>
    <w:rsid w:val="00967302"/>
    <w:rsid w:val="00967640"/>
    <w:rsid w:val="00A07750"/>
    <w:rsid w:val="00A97018"/>
    <w:rsid w:val="00E05931"/>
    <w:rsid w:val="00E113BD"/>
    <w:rsid w:val="00E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7750"/>
    <w:pPr>
      <w:ind w:left="720"/>
    </w:pPr>
  </w:style>
  <w:style w:type="paragraph" w:styleId="NoSpacing">
    <w:name w:val="No Spacing"/>
    <w:uiPriority w:val="99"/>
    <w:qFormat/>
    <w:rsid w:val="00A0775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351</Words>
  <Characters>2112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xxx</cp:lastModifiedBy>
  <cp:revision>3</cp:revision>
  <dcterms:created xsi:type="dcterms:W3CDTF">2014-08-06T13:10:00Z</dcterms:created>
  <dcterms:modified xsi:type="dcterms:W3CDTF">2014-08-07T10:13:00Z</dcterms:modified>
</cp:coreProperties>
</file>